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0C0" w:rsidRDefault="006900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Szanowni Państwo,</w:t>
      </w:r>
    </w:p>
    <w:p w:rsidR="006900C0" w:rsidRDefault="006900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Informujemy o rozpoczęciu rekrutacji do klasy siódmej dwujęzycznej z językiem angielskim, która zostanie otworzona w ZSO Szkole Podstawowej nr 2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sz w:val="28"/>
          <w:szCs w:val="28"/>
        </w:rPr>
        <w:t>z Oddziałami Integracyjnymi i Oddziałami Dwujęzycznymi przy ul Towarowej 61 w Jaworznie.</w:t>
      </w:r>
    </w:p>
    <w:p w:rsidR="006900C0" w:rsidRDefault="006900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 oddziału dwujęzycznego nie obowiązuje tak zwana rejonizacja, nabór jest poza obwodowy, co znaczy, że każdy chętny szóstoklasista może starać się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sz w:val="28"/>
          <w:szCs w:val="28"/>
        </w:rPr>
        <w:t>o przyjęcie do klasy dwujęzycznej.</w:t>
      </w:r>
    </w:p>
    <w:p w:rsidR="006900C0" w:rsidRDefault="006900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Oddziały dwujęzyczne w ZSO funkcjonują od 2006 roku i są to jedyne tego typu oddziały w mieście, gdzie kształci się umiejętności językowe uczniów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sz w:val="28"/>
          <w:szCs w:val="28"/>
        </w:rPr>
        <w:t>na poziomie zaawansowanym. Dwujęzyczność zakłada taki stopień przyswojenia języka obcego, aby móc posługiwać się nim równie swobodnie, jak językiem ojczystym. Dlatego, oprócz zajęć języka angielskiego w wymiarze 5-6 godzin tygodniowo, niektóre przedmioty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sz w:val="28"/>
          <w:szCs w:val="28"/>
        </w:rPr>
        <w:t xml:space="preserve"> takie jak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sz w:val="28"/>
          <w:szCs w:val="28"/>
        </w:rPr>
        <w:t xml:space="preserve"> chemia, geografia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sz w:val="28"/>
          <w:szCs w:val="28"/>
        </w:rPr>
        <w:t xml:space="preserve">i wiedza o społeczeństwie prowadzone są częściowo po angielsku. Ponadto, uczniowie realizują modyfikacje programu nauczania z zakresu kultury i historii krajów anglojęzycznych oraz słownictwa tematycznego i przedmiotowego. Uczniowie mają zapewnionych wiele możliwości przyswajania języka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sz w:val="28"/>
          <w:szCs w:val="28"/>
        </w:rPr>
        <w:t xml:space="preserve">i doskonalenia swoich umiejętności podczas spotkań z obcokrajowcami, warsztatów, obozów językowych, przedstawień. Biorą udział w licznych konkursach, których są laureatami i osiągają bardzo wysokie wyniki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sz w:val="28"/>
          <w:szCs w:val="28"/>
        </w:rPr>
        <w:t>z egzaminów zewnętrznych. Klasa dwujęzyczna daje możliwość rozwoju osobowościowego i zainteresowań, uczy jak się uczyć, aby odnieść sukces. Szkoła zapewnia możliwość kontynuacji nauczania dwujęzycznego w III Liceum Ogólnokształcącym wchodzącego w skład ZSO w Jaworznie.</w:t>
      </w:r>
    </w:p>
    <w:p w:rsidR="006900C0" w:rsidRDefault="006900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Do oddziałów dwujęzycznych obowiązuje egzamin wstępny z zakresu kompetencji językowych i języka angielskiego. Wszystkie informacje znajdą Państwo wkrótce na stronie internetowej szkoły pod adresem: </w:t>
      </w:r>
      <w:hyperlink r:id="rId4" w:tgtFrame="_blank" w:history="1">
        <w:r>
          <w:rPr>
            <w:rStyle w:val="Hyperlink"/>
          </w:rPr>
          <w:t>http://www.sp2.jaworzno.edu.pl</w:t>
        </w:r>
      </w:hyperlink>
    </w:p>
    <w:sectPr w:rsidR="006900C0" w:rsidSect="00690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00C0"/>
    <w:rsid w:val="00690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im4.jaworzno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268</Words>
  <Characters>1528</Characters>
  <Application>Microsoft Office Outlook</Application>
  <DocSecurity>0</DocSecurity>
  <Lines>0</Lines>
  <Paragraphs>0</Paragraphs>
  <ScaleCrop>false</ScaleCrop>
  <Company>G4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Szanowni Państwo,</dc:title>
  <dc:subject/>
  <dc:creator>xenia</dc:creator>
  <cp:keywords/>
  <dc:description/>
  <cp:lastModifiedBy>RENIA</cp:lastModifiedBy>
  <cp:revision>3</cp:revision>
  <dcterms:created xsi:type="dcterms:W3CDTF">2019-02-27T07:58:00Z</dcterms:created>
  <dcterms:modified xsi:type="dcterms:W3CDTF">2019-02-27T08:00:00Z</dcterms:modified>
</cp:coreProperties>
</file>